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49E4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A649E4" w:rsidP="00536A81">
                  <w:pPr>
                    <w:jc w:val="center"/>
                  </w:pPr>
                  <w:r>
                    <w:t>294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A649E4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A649E4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0A7E29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Пешковой Елены Юрьевны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0A7E29">
        <w:t xml:space="preserve"> Пешкову Елену Юрьевну</w:t>
      </w:r>
      <w:r w:rsidR="00A130B1">
        <w:t xml:space="preserve">, </w:t>
      </w:r>
      <w:r w:rsidR="00781286">
        <w:t>менеджера по рекламе автономной некоммерческой организации</w:t>
      </w:r>
      <w:r w:rsidR="00A130B1">
        <w:t xml:space="preserve"> «Редакция газеты НИВА» за</w:t>
      </w:r>
      <w:r w:rsidR="006C72AD">
        <w:t xml:space="preserve"> особый личный вклад и наивысшие профессиональные достижения и</w:t>
      </w:r>
      <w:r w:rsidR="00A130B1">
        <w:t xml:space="preserve"> </w:t>
      </w:r>
      <w:r w:rsidR="00A130B1" w:rsidRPr="00A130B1">
        <w:t xml:space="preserve">в связи с </w:t>
      </w:r>
      <w:r w:rsidR="003B7C00" w:rsidRPr="00A130B1">
        <w:t>85-лет</w:t>
      </w:r>
      <w:r w:rsidR="00A130B1" w:rsidRPr="00A130B1">
        <w:t>ним юбилеем газеты «НИВА».</w:t>
      </w:r>
      <w:r w:rsidR="00A130B1">
        <w:rPr>
          <w:color w:val="FF0000"/>
        </w:rPr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4C" w:rsidRDefault="0033714C" w:rsidP="00DA5614">
      <w:r>
        <w:separator/>
      </w:r>
    </w:p>
  </w:endnote>
  <w:endnote w:type="continuationSeparator" w:id="0">
    <w:p w:rsidR="0033714C" w:rsidRDefault="0033714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130B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4C" w:rsidRDefault="0033714C" w:rsidP="00DA5614">
      <w:r>
        <w:separator/>
      </w:r>
    </w:p>
  </w:footnote>
  <w:footnote w:type="continuationSeparator" w:id="0">
    <w:p w:rsidR="0033714C" w:rsidRDefault="0033714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7E29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3714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2970"/>
    <w:rsid w:val="006C39F7"/>
    <w:rsid w:val="006C72AD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276B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1286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4B7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49E4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AAAADA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21DB-B34A-41D1-BE23-E411A669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366</cp:revision>
  <cp:lastPrinted>2023-12-19T09:41:00Z</cp:lastPrinted>
  <dcterms:created xsi:type="dcterms:W3CDTF">2023-09-08T09:38:00Z</dcterms:created>
  <dcterms:modified xsi:type="dcterms:W3CDTF">2024-06-28T03:31:00Z</dcterms:modified>
</cp:coreProperties>
</file>